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F1ED" w14:textId="77777777" w:rsidR="0050306B" w:rsidRPr="00661248" w:rsidRDefault="00C136DE" w:rsidP="00D949D4">
      <w:pPr>
        <w:pBdr>
          <w:bottom w:val="single" w:sz="18" w:space="1" w:color="BFBFBF"/>
        </w:pBdr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>Persönliches</w:t>
      </w:r>
      <w:r w:rsidR="00AD6C36" w:rsidRPr="00661248">
        <w:rPr>
          <w:rFonts w:ascii="Century Gothic" w:hAnsi="Century Gothic"/>
          <w:b/>
        </w:rPr>
        <w:tab/>
      </w:r>
    </w:p>
    <w:p w14:paraId="1611DD14" w14:textId="77777777" w:rsidR="00C136DE" w:rsidRPr="00661248" w:rsidRDefault="00C136DE" w:rsidP="00591CD2">
      <w:pPr>
        <w:spacing w:after="0"/>
        <w:ind w:firstLine="708"/>
        <w:rPr>
          <w:rFonts w:ascii="Century Gothic" w:hAnsi="Century Gothic"/>
        </w:rPr>
      </w:pPr>
    </w:p>
    <w:p w14:paraId="465B02C9" w14:textId="77777777" w:rsidR="00AD6C36" w:rsidRPr="00661248" w:rsidRDefault="006946EA" w:rsidP="00591CD2">
      <w:pPr>
        <w:spacing w:after="0"/>
        <w:ind w:firstLine="708"/>
        <w:rPr>
          <w:rFonts w:ascii="Century Gothic" w:hAnsi="Century Gothic"/>
        </w:rPr>
      </w:pPr>
      <w:r w:rsidRPr="00661248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57728" behindDoc="0" locked="1" layoutInCell="1" allowOverlap="1" wp14:anchorId="4ABF0AD4" wp14:editId="56093722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1638000" cy="2235600"/>
            <wp:effectExtent l="152400" t="152400" r="362585" b="35560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223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248">
        <w:rPr>
          <w:rFonts w:ascii="Century Gothic" w:hAnsi="Century Gothic"/>
        </w:rPr>
        <w:t>Name</w:t>
      </w:r>
    </w:p>
    <w:p w14:paraId="2C86AD8A" w14:textId="77777777" w:rsidR="00AD6C36" w:rsidRPr="00661248" w:rsidRDefault="00AD6C36" w:rsidP="0050306B">
      <w:pPr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</w:rPr>
        <w:tab/>
      </w:r>
      <w:r w:rsidR="00661248">
        <w:rPr>
          <w:rFonts w:ascii="Century Gothic" w:hAnsi="Century Gothic"/>
        </w:rPr>
        <w:t>Adresse</w:t>
      </w:r>
    </w:p>
    <w:p w14:paraId="45BC5CC7" w14:textId="77777777" w:rsidR="00AD6C36" w:rsidRPr="00661248" w:rsidRDefault="00AD6C36" w:rsidP="0050306B">
      <w:pPr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</w:rPr>
        <w:tab/>
      </w:r>
      <w:r w:rsidR="00661248">
        <w:rPr>
          <w:rFonts w:ascii="Century Gothic" w:hAnsi="Century Gothic"/>
        </w:rPr>
        <w:t>Adresse</w:t>
      </w:r>
    </w:p>
    <w:p w14:paraId="6640095E" w14:textId="77777777" w:rsidR="00591CD2" w:rsidRPr="00661248" w:rsidRDefault="00591CD2" w:rsidP="0050306B">
      <w:pPr>
        <w:spacing w:after="0"/>
        <w:rPr>
          <w:rFonts w:ascii="Century Gothic" w:hAnsi="Century Gothic"/>
        </w:rPr>
      </w:pPr>
    </w:p>
    <w:p w14:paraId="41B45B80" w14:textId="77777777" w:rsidR="00591CD2" w:rsidRPr="00661248" w:rsidRDefault="00661248" w:rsidP="00591CD2">
      <w:pPr>
        <w:spacing w:after="0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Telefonnummer mit Landesvorwahl</w:t>
      </w:r>
    </w:p>
    <w:p w14:paraId="3F271D1C" w14:textId="77777777" w:rsidR="00591CD2" w:rsidRPr="00661248" w:rsidRDefault="00591CD2" w:rsidP="00591CD2">
      <w:pPr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</w:rPr>
        <w:tab/>
      </w:r>
      <w:r w:rsidR="00661248">
        <w:rPr>
          <w:rFonts w:ascii="Century Gothic" w:hAnsi="Century Gothic"/>
        </w:rPr>
        <w:t>E-Mail-Adresse</w:t>
      </w:r>
    </w:p>
    <w:p w14:paraId="5A948C51" w14:textId="77777777" w:rsidR="009E59D5" w:rsidRPr="00661248" w:rsidRDefault="009E59D5" w:rsidP="0050306B">
      <w:pPr>
        <w:spacing w:after="0"/>
        <w:rPr>
          <w:rFonts w:ascii="Century Gothic" w:hAnsi="Century Gothic"/>
        </w:rPr>
      </w:pPr>
    </w:p>
    <w:p w14:paraId="0FD7F4C4" w14:textId="77777777" w:rsidR="00F0541D" w:rsidRDefault="00AD6C36" w:rsidP="009E59D5">
      <w:pPr>
        <w:spacing w:after="0"/>
        <w:ind w:left="708"/>
        <w:rPr>
          <w:rFonts w:ascii="Century Gothic" w:hAnsi="Century Gothic"/>
        </w:rPr>
      </w:pPr>
      <w:r w:rsidRPr="00661248">
        <w:rPr>
          <w:rFonts w:ascii="Century Gothic" w:hAnsi="Century Gothic"/>
        </w:rPr>
        <w:t>Geb</w:t>
      </w:r>
      <w:r w:rsidR="00F0541D">
        <w:rPr>
          <w:rFonts w:ascii="Century Gothic" w:hAnsi="Century Gothic"/>
        </w:rPr>
        <w:t>urtsdatum</w:t>
      </w:r>
    </w:p>
    <w:p w14:paraId="6AD5C7E9" w14:textId="77777777" w:rsidR="00AD6C36" w:rsidRDefault="00661248" w:rsidP="00F0541D">
      <w:pPr>
        <w:spacing w:after="0"/>
        <w:ind w:left="708"/>
        <w:rPr>
          <w:rFonts w:ascii="Century Gothic" w:hAnsi="Century Gothic"/>
        </w:rPr>
      </w:pPr>
      <w:r>
        <w:rPr>
          <w:rFonts w:ascii="Century Gothic" w:hAnsi="Century Gothic"/>
        </w:rPr>
        <w:t>Ort</w:t>
      </w:r>
      <w:r w:rsidR="009E59D5" w:rsidRPr="00661248">
        <w:rPr>
          <w:rFonts w:ascii="Century Gothic" w:hAnsi="Century Gothic"/>
        </w:rPr>
        <w:br/>
      </w:r>
      <w:r>
        <w:rPr>
          <w:rFonts w:ascii="Century Gothic" w:hAnsi="Century Gothic"/>
        </w:rPr>
        <w:t>Staatsbürgerschaft</w:t>
      </w:r>
      <w:r>
        <w:rPr>
          <w:rFonts w:ascii="Century Gothic" w:hAnsi="Century Gothic"/>
        </w:rPr>
        <w:br/>
        <w:t>Familienstand</w:t>
      </w:r>
      <w:r w:rsidR="00AD6C36" w:rsidRPr="00661248">
        <w:rPr>
          <w:rFonts w:ascii="Century Gothic" w:hAnsi="Century Gothic"/>
        </w:rPr>
        <w:br/>
      </w:r>
    </w:p>
    <w:p w14:paraId="26632524" w14:textId="77777777" w:rsidR="00F0541D" w:rsidRPr="00661248" w:rsidRDefault="00F0541D" w:rsidP="0050306B">
      <w:pPr>
        <w:tabs>
          <w:tab w:val="right" w:pos="4536"/>
        </w:tabs>
        <w:spacing w:after="0"/>
        <w:rPr>
          <w:rFonts w:ascii="Century Gothic" w:hAnsi="Century Gothic"/>
        </w:rPr>
      </w:pPr>
    </w:p>
    <w:p w14:paraId="44949458" w14:textId="77777777" w:rsidR="00AD6C36" w:rsidRPr="00661248" w:rsidRDefault="00591CD2" w:rsidP="00D949D4">
      <w:pPr>
        <w:pBdr>
          <w:bottom w:val="single" w:sz="18" w:space="1" w:color="BFBFBF"/>
        </w:pBdr>
        <w:spacing w:after="0"/>
        <w:rPr>
          <w:rFonts w:ascii="Century Gothic" w:hAnsi="Century Gothic"/>
          <w:b/>
        </w:rPr>
      </w:pPr>
      <w:r w:rsidRPr="00661248">
        <w:rPr>
          <w:rFonts w:ascii="Century Gothic" w:hAnsi="Century Gothic"/>
          <w:b/>
        </w:rPr>
        <w:t>Beruf</w:t>
      </w:r>
      <w:r w:rsidR="00661248">
        <w:rPr>
          <w:rFonts w:ascii="Century Gothic" w:hAnsi="Century Gothic"/>
          <w:b/>
        </w:rPr>
        <w:t>stätigkeit</w:t>
      </w:r>
    </w:p>
    <w:p w14:paraId="130BCBA3" w14:textId="77777777" w:rsidR="008479C7" w:rsidRPr="00661248" w:rsidRDefault="008479C7" w:rsidP="0050306B">
      <w:pPr>
        <w:tabs>
          <w:tab w:val="right" w:pos="4536"/>
        </w:tabs>
        <w:spacing w:after="0"/>
        <w:rPr>
          <w:rFonts w:ascii="Century Gothic" w:hAnsi="Century Gothic"/>
          <w:b/>
        </w:rPr>
      </w:pPr>
    </w:p>
    <w:p w14:paraId="468FF39F" w14:textId="77777777" w:rsidR="008479C7" w:rsidRPr="00661248" w:rsidRDefault="002E4376" w:rsidP="0050306B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="002B6C7E"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="002B6C7E"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="008479C7"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Position</w:t>
      </w:r>
    </w:p>
    <w:p w14:paraId="1B81F893" w14:textId="77777777" w:rsidR="003B7D3C" w:rsidRPr="00661248" w:rsidRDefault="003B7D3C" w:rsidP="003B7D3C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ab/>
      </w:r>
      <w:r w:rsidR="002E4376">
        <w:rPr>
          <w:rFonts w:ascii="Century Gothic" w:hAnsi="Century Gothic"/>
        </w:rPr>
        <w:t>Firmenname, Ort</w:t>
      </w:r>
    </w:p>
    <w:p w14:paraId="6429E2C3" w14:textId="77777777" w:rsidR="008479C7" w:rsidRPr="00661248" w:rsidRDefault="002E4376" w:rsidP="007350ED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35ED37FE" w14:textId="77777777" w:rsidR="002E4376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6889ED5A" w14:textId="77777777" w:rsidR="002E4376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0E638CFC" w14:textId="77777777" w:rsidR="008479C7" w:rsidRPr="00661248" w:rsidRDefault="008479C7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1C24599E" w14:textId="77777777" w:rsidR="002E4376" w:rsidRPr="00661248" w:rsidRDefault="002E4376" w:rsidP="002E4376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Position</w:t>
      </w:r>
    </w:p>
    <w:p w14:paraId="398ED379" w14:textId="77777777" w:rsidR="002E4376" w:rsidRPr="00661248" w:rsidRDefault="002E4376" w:rsidP="002E4376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Firmenname, Ort</w:t>
      </w:r>
    </w:p>
    <w:p w14:paraId="375390F7" w14:textId="77777777" w:rsidR="002E4376" w:rsidRPr="00661248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1BED1C90" w14:textId="77777777" w:rsidR="002E4376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726D8911" w14:textId="77777777" w:rsidR="002E4376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6F303953" w14:textId="77777777" w:rsidR="002E4376" w:rsidRPr="00661248" w:rsidRDefault="002E4376" w:rsidP="002E4376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28141193" w14:textId="77777777" w:rsidR="002E4376" w:rsidRPr="00661248" w:rsidRDefault="002E4376" w:rsidP="002E4376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Position</w:t>
      </w:r>
    </w:p>
    <w:p w14:paraId="24F307F3" w14:textId="77777777" w:rsidR="002E4376" w:rsidRPr="00661248" w:rsidRDefault="002E4376" w:rsidP="002E4376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Firmenname, Ort</w:t>
      </w:r>
    </w:p>
    <w:p w14:paraId="1A84BD10" w14:textId="77777777" w:rsidR="002E4376" w:rsidRPr="00661248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7155C2BC" w14:textId="77777777" w:rsidR="002E4376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021CA1C8" w14:textId="77777777" w:rsidR="002E4376" w:rsidRDefault="002E4376" w:rsidP="002E4376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1F773652" w14:textId="77777777" w:rsidR="002E4376" w:rsidRDefault="002E4376" w:rsidP="002E4376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3B6BB844" w14:textId="77777777" w:rsidR="006374FB" w:rsidRPr="00661248" w:rsidRDefault="006374FB" w:rsidP="006374FB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Position</w:t>
      </w:r>
    </w:p>
    <w:p w14:paraId="2E88D655" w14:textId="77777777" w:rsidR="006374FB" w:rsidRPr="00661248" w:rsidRDefault="006374FB" w:rsidP="006374FB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Firmenname, Ort</w:t>
      </w:r>
    </w:p>
    <w:p w14:paraId="5293353F" w14:textId="77777777" w:rsidR="006374FB" w:rsidRPr="00661248" w:rsidRDefault="006374FB" w:rsidP="006374FB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746E9ED4" w14:textId="77777777" w:rsidR="006374FB" w:rsidRDefault="006374FB" w:rsidP="006374FB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52D02F43" w14:textId="77777777" w:rsidR="006374FB" w:rsidRDefault="006374FB" w:rsidP="006374FB">
      <w:pPr>
        <w:pStyle w:val="Listenabsatz"/>
        <w:numPr>
          <w:ilvl w:val="0"/>
          <w:numId w:val="12"/>
        </w:numPr>
        <w:spacing w:after="0"/>
        <w:ind w:left="3402" w:hanging="283"/>
        <w:rPr>
          <w:rFonts w:ascii="Century Gothic" w:hAnsi="Century Gothic"/>
        </w:rPr>
      </w:pPr>
      <w:r>
        <w:rPr>
          <w:rFonts w:ascii="Century Gothic" w:hAnsi="Century Gothic"/>
        </w:rPr>
        <w:t>Aufgaben</w:t>
      </w:r>
    </w:p>
    <w:p w14:paraId="17B20E1C" w14:textId="77777777" w:rsidR="006374FB" w:rsidRPr="00661248" w:rsidRDefault="006374FB" w:rsidP="002E4376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24D409D0" w14:textId="77777777" w:rsidR="002E4376" w:rsidRDefault="002E437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75892888" w14:textId="77777777" w:rsidR="009E386C" w:rsidRPr="00661248" w:rsidRDefault="00B46282" w:rsidP="00D949D4">
      <w:pPr>
        <w:pBdr>
          <w:bottom w:val="single" w:sz="18" w:space="1" w:color="BFBFBF"/>
        </w:pBdr>
        <w:spacing w:after="0"/>
        <w:rPr>
          <w:rFonts w:ascii="Century Gothic" w:hAnsi="Century Gothic"/>
          <w:b/>
        </w:rPr>
      </w:pPr>
      <w:r w:rsidRPr="00B46282">
        <w:rPr>
          <w:rFonts w:ascii="Century Gothic" w:hAnsi="Century Gothic"/>
          <w:b/>
        </w:rPr>
        <w:lastRenderedPageBreak/>
        <w:t>Schul- und Berufsausbildung</w:t>
      </w:r>
    </w:p>
    <w:p w14:paraId="29E4DD8C" w14:textId="77777777" w:rsidR="009E386C" w:rsidRPr="00661248" w:rsidRDefault="009E386C" w:rsidP="0050306B">
      <w:pPr>
        <w:tabs>
          <w:tab w:val="left" w:pos="3119"/>
        </w:tabs>
        <w:spacing w:after="0"/>
        <w:ind w:left="1416"/>
        <w:rPr>
          <w:rFonts w:ascii="Century Gothic" w:hAnsi="Century Gothic"/>
          <w:b/>
        </w:rPr>
      </w:pPr>
    </w:p>
    <w:p w14:paraId="4C140C51" w14:textId="77777777" w:rsidR="00B46282" w:rsidRPr="00661248" w:rsidRDefault="00B46282" w:rsidP="00B46282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Name der Schule, Ort</w:t>
      </w:r>
    </w:p>
    <w:p w14:paraId="38294BB4" w14:textId="77777777" w:rsidR="00B46282" w:rsidRPr="002E4376" w:rsidRDefault="00B46282" w:rsidP="00B46282">
      <w:pPr>
        <w:numPr>
          <w:ilvl w:val="0"/>
          <w:numId w:val="13"/>
        </w:numPr>
        <w:tabs>
          <w:tab w:val="left" w:pos="3119"/>
        </w:tabs>
        <w:spacing w:after="0"/>
        <w:rPr>
          <w:rFonts w:ascii="Century Gothic" w:hAnsi="Century Gothic"/>
        </w:rPr>
      </w:pPr>
      <w:r w:rsidRPr="002E4376">
        <w:rPr>
          <w:rFonts w:ascii="Century Gothic" w:hAnsi="Century Gothic"/>
        </w:rPr>
        <w:tab/>
        <w:t>Schwerpunkt</w:t>
      </w:r>
    </w:p>
    <w:p w14:paraId="234A0EC9" w14:textId="77777777" w:rsidR="00B46282" w:rsidRPr="00661248" w:rsidRDefault="00B46282" w:rsidP="00B46282">
      <w:pPr>
        <w:numPr>
          <w:ilvl w:val="0"/>
          <w:numId w:val="13"/>
        </w:numPr>
        <w:tabs>
          <w:tab w:val="left" w:pos="3119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Abschluss</w:t>
      </w:r>
    </w:p>
    <w:p w14:paraId="6B25F90D" w14:textId="77777777" w:rsidR="00B46282" w:rsidRDefault="00B46282" w:rsidP="00B46282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2AD0653B" w14:textId="77777777" w:rsidR="009E386C" w:rsidRPr="00661248" w:rsidRDefault="002E4376" w:rsidP="0050306B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="009E386C"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Name der Schule, Ort</w:t>
      </w:r>
    </w:p>
    <w:p w14:paraId="17C84581" w14:textId="77777777" w:rsidR="00B43108" w:rsidRPr="002E4376" w:rsidRDefault="00005B43" w:rsidP="005F4BD5">
      <w:pPr>
        <w:numPr>
          <w:ilvl w:val="0"/>
          <w:numId w:val="13"/>
        </w:numPr>
        <w:tabs>
          <w:tab w:val="left" w:pos="3119"/>
        </w:tabs>
        <w:spacing w:after="0"/>
        <w:rPr>
          <w:rFonts w:ascii="Century Gothic" w:hAnsi="Century Gothic"/>
        </w:rPr>
      </w:pPr>
      <w:r w:rsidRPr="002E4376">
        <w:rPr>
          <w:rFonts w:ascii="Century Gothic" w:hAnsi="Century Gothic"/>
        </w:rPr>
        <w:tab/>
      </w:r>
      <w:r w:rsidR="002E4376" w:rsidRPr="002E4376">
        <w:rPr>
          <w:rFonts w:ascii="Century Gothic" w:hAnsi="Century Gothic"/>
        </w:rPr>
        <w:t>Schwerpunkt</w:t>
      </w:r>
    </w:p>
    <w:p w14:paraId="791F1AC2" w14:textId="77777777" w:rsidR="002E4376" w:rsidRPr="00661248" w:rsidRDefault="002E4376" w:rsidP="005E689A">
      <w:pPr>
        <w:numPr>
          <w:ilvl w:val="0"/>
          <w:numId w:val="13"/>
        </w:numPr>
        <w:tabs>
          <w:tab w:val="left" w:pos="3119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Abschluss</w:t>
      </w:r>
    </w:p>
    <w:p w14:paraId="39528DD2" w14:textId="77777777" w:rsidR="009E386C" w:rsidRDefault="009E386C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2F17892E" w14:textId="77777777" w:rsidR="00F0541D" w:rsidRPr="00661248" w:rsidRDefault="00F0541D" w:rsidP="00F0541D">
      <w:pPr>
        <w:tabs>
          <w:tab w:val="left" w:pos="3119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Monat</w:t>
      </w:r>
      <w:r w:rsidRPr="00661248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Jahr</w:t>
      </w:r>
      <w:r w:rsidRPr="00661248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Name der Schule/Universität, Ort</w:t>
      </w:r>
    </w:p>
    <w:p w14:paraId="34F68606" w14:textId="77777777" w:rsidR="00F0541D" w:rsidRPr="002E4376" w:rsidRDefault="00F0541D" w:rsidP="00F0541D">
      <w:pPr>
        <w:numPr>
          <w:ilvl w:val="0"/>
          <w:numId w:val="13"/>
        </w:numPr>
        <w:tabs>
          <w:tab w:val="left" w:pos="3119"/>
        </w:tabs>
        <w:spacing w:after="0"/>
        <w:rPr>
          <w:rFonts w:ascii="Century Gothic" w:hAnsi="Century Gothic"/>
        </w:rPr>
      </w:pPr>
      <w:r w:rsidRPr="002E4376">
        <w:rPr>
          <w:rFonts w:ascii="Century Gothic" w:hAnsi="Century Gothic"/>
        </w:rPr>
        <w:t>Schwerpunkt</w:t>
      </w:r>
    </w:p>
    <w:p w14:paraId="708065A0" w14:textId="77777777" w:rsidR="00F0541D" w:rsidRPr="00661248" w:rsidRDefault="00F0541D" w:rsidP="00F0541D">
      <w:pPr>
        <w:numPr>
          <w:ilvl w:val="0"/>
          <w:numId w:val="13"/>
        </w:numPr>
        <w:tabs>
          <w:tab w:val="left" w:pos="3119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Abschluss</w:t>
      </w:r>
    </w:p>
    <w:p w14:paraId="08C795FA" w14:textId="77777777" w:rsidR="00F0541D" w:rsidRDefault="00F0541D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6BD14C31" w14:textId="77777777" w:rsidR="002E4376" w:rsidRPr="00661248" w:rsidRDefault="002E4376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5764F2BA" w14:textId="77777777" w:rsidR="00B43108" w:rsidRPr="00661248" w:rsidRDefault="00C148C0" w:rsidP="00D949D4">
      <w:pPr>
        <w:pBdr>
          <w:bottom w:val="single" w:sz="18" w:space="1" w:color="BFBFBF"/>
        </w:pBd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Weitere Qualifikationen</w:t>
      </w:r>
    </w:p>
    <w:p w14:paraId="56C0BE62" w14:textId="77777777" w:rsidR="00B43108" w:rsidRPr="00661248" w:rsidRDefault="00B43108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3B549642" w14:textId="77777777" w:rsidR="000855FF" w:rsidRPr="00661248" w:rsidRDefault="00A32A8C" w:rsidP="00A32A8C">
      <w:pPr>
        <w:tabs>
          <w:tab w:val="left" w:pos="3119"/>
        </w:tabs>
        <w:spacing w:after="0"/>
        <w:rPr>
          <w:rFonts w:ascii="Century Gothic" w:hAnsi="Century Gothic"/>
          <w:b/>
        </w:rPr>
      </w:pPr>
      <w:r w:rsidRPr="00661248">
        <w:rPr>
          <w:rFonts w:ascii="Century Gothic" w:hAnsi="Century Gothic"/>
          <w:b/>
        </w:rPr>
        <w:t>Sprachkenntnisse</w:t>
      </w:r>
      <w:r w:rsidR="000855FF" w:rsidRPr="00661248">
        <w:rPr>
          <w:rFonts w:ascii="Century Gothic" w:hAnsi="Century Gothic"/>
          <w:b/>
        </w:rPr>
        <w:tab/>
      </w:r>
      <w:r w:rsidR="002E4376" w:rsidRPr="007E7DF7">
        <w:rPr>
          <w:rFonts w:ascii="Century Gothic" w:hAnsi="Century Gothic"/>
          <w:b/>
        </w:rPr>
        <w:t>Sprache</w:t>
      </w:r>
      <w:r w:rsidR="000855FF" w:rsidRPr="00661248">
        <w:rPr>
          <w:rFonts w:ascii="Century Gothic" w:hAnsi="Century Gothic"/>
          <w:b/>
        </w:rPr>
        <w:t xml:space="preserve"> </w:t>
      </w:r>
      <w:r w:rsidR="000855FF" w:rsidRPr="00661248">
        <w:rPr>
          <w:rFonts w:ascii="Century Gothic" w:hAnsi="Century Gothic"/>
        </w:rPr>
        <w:t>– Muttersprache</w:t>
      </w:r>
    </w:p>
    <w:p w14:paraId="371547F4" w14:textId="77777777" w:rsidR="00D8791C" w:rsidRDefault="000855FF" w:rsidP="00C148C0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</w:rPr>
        <w:tab/>
      </w:r>
      <w:r w:rsidR="00C148C0" w:rsidRPr="007E7DF7">
        <w:rPr>
          <w:rFonts w:ascii="Century Gothic" w:hAnsi="Century Gothic"/>
          <w:b/>
        </w:rPr>
        <w:t>Deutsch</w:t>
      </w:r>
      <w:r w:rsidR="00C148C0">
        <w:rPr>
          <w:rFonts w:ascii="Century Gothic" w:hAnsi="Century Gothic"/>
        </w:rPr>
        <w:t xml:space="preserve"> </w:t>
      </w:r>
      <w:r w:rsidR="00C148C0" w:rsidRPr="00661248">
        <w:rPr>
          <w:rFonts w:ascii="Century Gothic" w:hAnsi="Century Gothic"/>
        </w:rPr>
        <w:t>–</w:t>
      </w:r>
      <w:r w:rsidR="00C148C0">
        <w:rPr>
          <w:rFonts w:ascii="Century Gothic" w:hAnsi="Century Gothic"/>
        </w:rPr>
        <w:t xml:space="preserve"> </w:t>
      </w:r>
      <w:r w:rsidR="00C148C0" w:rsidRPr="00661248">
        <w:rPr>
          <w:rFonts w:ascii="Century Gothic" w:hAnsi="Century Gothic"/>
        </w:rPr>
        <w:t>Grundkenntnisse</w:t>
      </w:r>
      <w:r w:rsidR="00C148C0">
        <w:rPr>
          <w:rFonts w:ascii="Century Gothic" w:hAnsi="Century Gothic"/>
        </w:rPr>
        <w:t>, g</w:t>
      </w:r>
      <w:r w:rsidR="00C148C0" w:rsidRPr="00C148C0">
        <w:rPr>
          <w:rFonts w:ascii="Century Gothic" w:hAnsi="Century Gothic"/>
        </w:rPr>
        <w:t>ut oder sehr gut</w:t>
      </w:r>
      <w:r w:rsidR="00C148C0">
        <w:rPr>
          <w:rFonts w:ascii="Century Gothic" w:hAnsi="Century Gothic"/>
        </w:rPr>
        <w:t>, fließend</w:t>
      </w:r>
    </w:p>
    <w:p w14:paraId="46763DA6" w14:textId="77777777" w:rsidR="00C148C0" w:rsidRPr="00C148C0" w:rsidRDefault="00C148C0" w:rsidP="00C148C0">
      <w:pPr>
        <w:tabs>
          <w:tab w:val="left" w:pos="3119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7E7DF7">
        <w:rPr>
          <w:rFonts w:ascii="Century Gothic" w:hAnsi="Century Gothic"/>
          <w:b/>
        </w:rPr>
        <w:t>Sprache</w:t>
      </w:r>
      <w:r>
        <w:rPr>
          <w:rFonts w:ascii="Century Gothic" w:hAnsi="Century Gothic"/>
        </w:rPr>
        <w:t xml:space="preserve"> </w:t>
      </w:r>
      <w:r w:rsidRPr="00661248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Pr="00661248">
        <w:rPr>
          <w:rFonts w:ascii="Century Gothic" w:hAnsi="Century Gothic"/>
        </w:rPr>
        <w:t>Grundkenntnisse</w:t>
      </w:r>
      <w:r>
        <w:rPr>
          <w:rFonts w:ascii="Century Gothic" w:hAnsi="Century Gothic"/>
        </w:rPr>
        <w:t>, g</w:t>
      </w:r>
      <w:r w:rsidRPr="00C148C0">
        <w:rPr>
          <w:rFonts w:ascii="Century Gothic" w:hAnsi="Century Gothic"/>
        </w:rPr>
        <w:t>ut oder sehr gut</w:t>
      </w:r>
      <w:r>
        <w:rPr>
          <w:rFonts w:ascii="Century Gothic" w:hAnsi="Century Gothic"/>
        </w:rPr>
        <w:t>, fließend</w:t>
      </w:r>
    </w:p>
    <w:p w14:paraId="4127D342" w14:textId="77777777" w:rsidR="00D8791C" w:rsidRPr="00661248" w:rsidRDefault="00D8791C" w:rsidP="0050306B">
      <w:pPr>
        <w:tabs>
          <w:tab w:val="left" w:pos="3119"/>
        </w:tabs>
        <w:spacing w:after="0"/>
        <w:rPr>
          <w:rFonts w:ascii="Century Gothic" w:hAnsi="Century Gothic"/>
          <w:b/>
        </w:rPr>
      </w:pPr>
    </w:p>
    <w:p w14:paraId="2FE06F88" w14:textId="77777777" w:rsidR="00C148C0" w:rsidRPr="00C148C0" w:rsidRDefault="00B43108" w:rsidP="00C148C0">
      <w:pPr>
        <w:tabs>
          <w:tab w:val="left" w:pos="3119"/>
        </w:tabs>
        <w:spacing w:after="0"/>
        <w:ind w:right="-284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>EDV-Kenntnisse</w:t>
      </w:r>
      <w:r w:rsidRPr="00661248">
        <w:rPr>
          <w:rFonts w:ascii="Century Gothic" w:hAnsi="Century Gothic"/>
          <w:b/>
        </w:rPr>
        <w:tab/>
      </w:r>
      <w:r w:rsidR="00C148C0" w:rsidRPr="007E7DF7">
        <w:rPr>
          <w:rFonts w:ascii="Century Gothic" w:hAnsi="Century Gothic"/>
          <w:b/>
        </w:rPr>
        <w:t>Programm</w:t>
      </w:r>
      <w:r w:rsidRPr="00661248">
        <w:rPr>
          <w:rFonts w:ascii="Century Gothic" w:hAnsi="Century Gothic"/>
        </w:rPr>
        <w:t xml:space="preserve"> </w:t>
      </w:r>
      <w:r w:rsidR="00C148C0" w:rsidRPr="00661248">
        <w:rPr>
          <w:rFonts w:ascii="Century Gothic" w:hAnsi="Century Gothic"/>
        </w:rPr>
        <w:t>–</w:t>
      </w:r>
      <w:r w:rsidR="00C148C0">
        <w:rPr>
          <w:rFonts w:ascii="Century Gothic" w:hAnsi="Century Gothic"/>
        </w:rPr>
        <w:t xml:space="preserve"> </w:t>
      </w:r>
      <w:r w:rsidR="00C148C0" w:rsidRPr="00661248">
        <w:rPr>
          <w:rFonts w:ascii="Century Gothic" w:hAnsi="Century Gothic"/>
        </w:rPr>
        <w:t>Grundkenntnisse</w:t>
      </w:r>
      <w:r w:rsidR="00C148C0">
        <w:rPr>
          <w:rFonts w:ascii="Century Gothic" w:hAnsi="Century Gothic"/>
        </w:rPr>
        <w:t>, g</w:t>
      </w:r>
      <w:r w:rsidR="00C148C0" w:rsidRPr="00C148C0">
        <w:rPr>
          <w:rFonts w:ascii="Century Gothic" w:hAnsi="Century Gothic"/>
        </w:rPr>
        <w:t>ut oder sehr gut</w:t>
      </w:r>
      <w:r w:rsidR="00C148C0">
        <w:rPr>
          <w:rFonts w:ascii="Century Gothic" w:hAnsi="Century Gothic"/>
        </w:rPr>
        <w:t>, fließend</w:t>
      </w:r>
    </w:p>
    <w:p w14:paraId="5023851A" w14:textId="77777777" w:rsidR="00C148C0" w:rsidRPr="00C148C0" w:rsidRDefault="00005B43" w:rsidP="00C148C0">
      <w:pPr>
        <w:tabs>
          <w:tab w:val="left" w:pos="3119"/>
        </w:tabs>
        <w:spacing w:after="0"/>
        <w:ind w:right="-284"/>
        <w:rPr>
          <w:rFonts w:ascii="Century Gothic" w:hAnsi="Century Gothic"/>
        </w:rPr>
      </w:pPr>
      <w:r w:rsidRPr="00661248">
        <w:rPr>
          <w:rFonts w:ascii="Century Gothic" w:hAnsi="Century Gothic"/>
        </w:rPr>
        <w:tab/>
      </w:r>
      <w:r w:rsidR="00B43108" w:rsidRPr="007E7DF7">
        <w:rPr>
          <w:rFonts w:ascii="Century Gothic" w:hAnsi="Century Gothic"/>
          <w:b/>
        </w:rPr>
        <w:t>Internet</w:t>
      </w:r>
      <w:r w:rsidR="00C148C0">
        <w:rPr>
          <w:rFonts w:ascii="Century Gothic" w:hAnsi="Century Gothic"/>
        </w:rPr>
        <w:t xml:space="preserve"> </w:t>
      </w:r>
      <w:r w:rsidR="00C148C0" w:rsidRPr="00661248">
        <w:rPr>
          <w:rFonts w:ascii="Century Gothic" w:hAnsi="Century Gothic"/>
        </w:rPr>
        <w:t>–</w:t>
      </w:r>
      <w:r w:rsidR="00C148C0">
        <w:rPr>
          <w:rFonts w:ascii="Century Gothic" w:hAnsi="Century Gothic"/>
        </w:rPr>
        <w:t xml:space="preserve"> </w:t>
      </w:r>
      <w:r w:rsidR="00C148C0" w:rsidRPr="00661248">
        <w:rPr>
          <w:rFonts w:ascii="Century Gothic" w:hAnsi="Century Gothic"/>
        </w:rPr>
        <w:t>Grundkenntnisse</w:t>
      </w:r>
      <w:r w:rsidR="00C148C0">
        <w:rPr>
          <w:rFonts w:ascii="Century Gothic" w:hAnsi="Century Gothic"/>
        </w:rPr>
        <w:t>, g</w:t>
      </w:r>
      <w:r w:rsidR="00C148C0" w:rsidRPr="00C148C0">
        <w:rPr>
          <w:rFonts w:ascii="Century Gothic" w:hAnsi="Century Gothic"/>
        </w:rPr>
        <w:t>ut oder sehr gut</w:t>
      </w:r>
      <w:r w:rsidR="00C148C0">
        <w:rPr>
          <w:rFonts w:ascii="Century Gothic" w:hAnsi="Century Gothic"/>
        </w:rPr>
        <w:t>, fließend</w:t>
      </w:r>
    </w:p>
    <w:p w14:paraId="7DB62855" w14:textId="77777777" w:rsidR="008A2AD0" w:rsidRPr="00661248" w:rsidRDefault="008A2AD0" w:rsidP="00C148C0">
      <w:pPr>
        <w:tabs>
          <w:tab w:val="left" w:pos="3119"/>
        </w:tabs>
        <w:spacing w:after="0"/>
        <w:ind w:right="-284"/>
        <w:rPr>
          <w:rFonts w:ascii="Century Gothic" w:hAnsi="Century Gothic"/>
        </w:rPr>
      </w:pPr>
    </w:p>
    <w:p w14:paraId="503648AD" w14:textId="77777777" w:rsidR="008A2AD0" w:rsidRDefault="008A2AD0" w:rsidP="0050306B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  <w:b/>
        </w:rPr>
        <w:t>Führerschein</w:t>
      </w:r>
      <w:r w:rsidRPr="00661248">
        <w:rPr>
          <w:rFonts w:ascii="Century Gothic" w:hAnsi="Century Gothic"/>
          <w:b/>
        </w:rPr>
        <w:tab/>
      </w:r>
      <w:r w:rsidR="00C148C0" w:rsidRPr="00C148C0">
        <w:rPr>
          <w:rFonts w:ascii="Century Gothic" w:hAnsi="Century Gothic"/>
        </w:rPr>
        <w:t>K</w:t>
      </w:r>
      <w:r w:rsidR="00F0541D">
        <w:rPr>
          <w:rFonts w:ascii="Century Gothic" w:hAnsi="Century Gothic"/>
        </w:rPr>
        <w:t>lasse</w:t>
      </w:r>
      <w:r w:rsidR="007E7DF7">
        <w:rPr>
          <w:rFonts w:ascii="Century Gothic" w:hAnsi="Century Gothic"/>
        </w:rPr>
        <w:t>, falls vorhanden</w:t>
      </w:r>
    </w:p>
    <w:p w14:paraId="4D8F022B" w14:textId="77777777" w:rsidR="008A2AD0" w:rsidRDefault="008A2AD0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025305FD" w14:textId="77777777" w:rsidR="00C148C0" w:rsidRPr="00661248" w:rsidRDefault="00C148C0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461970A2" w14:textId="77777777" w:rsidR="008A2AD0" w:rsidRPr="00661248" w:rsidRDefault="008A2AD0" w:rsidP="00D949D4">
      <w:pPr>
        <w:pBdr>
          <w:bottom w:val="single" w:sz="18" w:space="1" w:color="BFBFBF"/>
        </w:pBdr>
        <w:spacing w:after="0"/>
        <w:rPr>
          <w:rFonts w:ascii="Century Gothic" w:hAnsi="Century Gothic"/>
          <w:b/>
        </w:rPr>
      </w:pPr>
      <w:r w:rsidRPr="00661248">
        <w:rPr>
          <w:rFonts w:ascii="Century Gothic" w:hAnsi="Century Gothic"/>
          <w:b/>
        </w:rPr>
        <w:t>Interessen</w:t>
      </w:r>
      <w:r w:rsidR="00C148C0">
        <w:rPr>
          <w:rFonts w:ascii="Century Gothic" w:hAnsi="Century Gothic"/>
          <w:b/>
        </w:rPr>
        <w:t xml:space="preserve"> &amp; Hobbies</w:t>
      </w:r>
    </w:p>
    <w:p w14:paraId="5902D9C2" w14:textId="77777777" w:rsidR="008A2AD0" w:rsidRPr="00661248" w:rsidRDefault="008A2AD0" w:rsidP="0050306B">
      <w:pPr>
        <w:tabs>
          <w:tab w:val="left" w:pos="3119"/>
        </w:tabs>
        <w:spacing w:after="0"/>
        <w:rPr>
          <w:rFonts w:ascii="Century Gothic" w:hAnsi="Century Gothic"/>
          <w:b/>
        </w:rPr>
      </w:pPr>
    </w:p>
    <w:p w14:paraId="5D68CF53" w14:textId="77777777" w:rsidR="008A2AD0" w:rsidRPr="00661248" w:rsidRDefault="00005B43" w:rsidP="0050306B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</w:rPr>
        <w:tab/>
      </w:r>
      <w:r w:rsidR="006374FB">
        <w:rPr>
          <w:rFonts w:ascii="Century Gothic" w:hAnsi="Century Gothic"/>
        </w:rPr>
        <w:t>Interessen und Hobbies</w:t>
      </w:r>
    </w:p>
    <w:p w14:paraId="18E699EB" w14:textId="77777777" w:rsidR="007514E4" w:rsidRPr="00661248" w:rsidRDefault="007514E4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61AB7C06" w14:textId="77777777" w:rsidR="007514E4" w:rsidRPr="00661248" w:rsidRDefault="007514E4" w:rsidP="0050306B">
      <w:pPr>
        <w:tabs>
          <w:tab w:val="left" w:pos="3119"/>
        </w:tabs>
        <w:spacing w:after="0"/>
        <w:rPr>
          <w:rFonts w:ascii="Century Gothic" w:hAnsi="Century Gothic"/>
        </w:rPr>
      </w:pPr>
    </w:p>
    <w:p w14:paraId="0AC1E01A" w14:textId="77777777" w:rsidR="008A2AD0" w:rsidRPr="00661248" w:rsidRDefault="002B6C7E" w:rsidP="0050306B">
      <w:pPr>
        <w:tabs>
          <w:tab w:val="left" w:pos="3119"/>
        </w:tabs>
        <w:spacing w:after="0"/>
        <w:rPr>
          <w:rFonts w:ascii="Century Gothic" w:hAnsi="Century Gothic"/>
        </w:rPr>
      </w:pPr>
      <w:r w:rsidRPr="00661248">
        <w:rPr>
          <w:rFonts w:ascii="Century Gothic" w:hAnsi="Century Gothic"/>
        </w:rPr>
        <w:t>Ort</w:t>
      </w:r>
      <w:r w:rsidR="007514E4" w:rsidRPr="00661248">
        <w:rPr>
          <w:rFonts w:ascii="Century Gothic" w:hAnsi="Century Gothic"/>
        </w:rPr>
        <w:t xml:space="preserve">, am </w:t>
      </w:r>
      <w:r w:rsidR="00D949D4" w:rsidRPr="00661248">
        <w:rPr>
          <w:rFonts w:ascii="Century Gothic" w:hAnsi="Century Gothic"/>
        </w:rPr>
        <w:t>XX.XX.XXXX</w:t>
      </w:r>
    </w:p>
    <w:sectPr w:rsidR="008A2AD0" w:rsidRPr="00661248" w:rsidSect="007514E4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E70D" w14:textId="77777777" w:rsidR="00A35AE0" w:rsidRDefault="00A35AE0" w:rsidP="000E0892">
      <w:pPr>
        <w:spacing w:after="0" w:line="240" w:lineRule="auto"/>
      </w:pPr>
      <w:r>
        <w:separator/>
      </w:r>
    </w:p>
  </w:endnote>
  <w:endnote w:type="continuationSeparator" w:id="0">
    <w:p w14:paraId="68B1415F" w14:textId="77777777" w:rsidR="00A35AE0" w:rsidRDefault="00A35AE0" w:rsidP="000E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D117" w14:textId="77777777" w:rsidR="00A35AE0" w:rsidRDefault="00A35AE0" w:rsidP="000E0892">
      <w:pPr>
        <w:spacing w:after="0" w:line="240" w:lineRule="auto"/>
      </w:pPr>
      <w:r>
        <w:separator/>
      </w:r>
    </w:p>
  </w:footnote>
  <w:footnote w:type="continuationSeparator" w:id="0">
    <w:p w14:paraId="13451979" w14:textId="77777777" w:rsidR="00A35AE0" w:rsidRDefault="00A35AE0" w:rsidP="000E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6A9C" w14:textId="77777777" w:rsidR="006374FB" w:rsidRPr="006374FB" w:rsidRDefault="006374FB">
    <w:pPr>
      <w:pStyle w:val="Kopfzeile"/>
      <w:rPr>
        <w:rFonts w:ascii="Century Gothic" w:hAnsi="Century Gothic"/>
        <w:b/>
        <w:sz w:val="36"/>
      </w:rPr>
    </w:pPr>
    <w:r w:rsidRPr="006374FB">
      <w:rPr>
        <w:rFonts w:ascii="Century Gothic" w:hAnsi="Century Gothic"/>
        <w:b/>
        <w:sz w:val="36"/>
      </w:rPr>
      <w:t>LEBENSLAUF</w:t>
    </w:r>
    <w:r>
      <w:rPr>
        <w:rFonts w:ascii="Century Gothic" w:hAnsi="Century Gothic"/>
        <w:b/>
        <w:sz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58F"/>
    <w:multiLevelType w:val="hybridMultilevel"/>
    <w:tmpl w:val="86A016C6"/>
    <w:lvl w:ilvl="0" w:tplc="CF1E6B12">
      <w:numFmt w:val="bullet"/>
      <w:lvlText w:val="­"/>
      <w:lvlJc w:val="left"/>
      <w:pPr>
        <w:ind w:left="5540" w:hanging="360"/>
      </w:pPr>
      <w:rPr>
        <w:rFonts w:ascii="Arial" w:eastAsia="Calibri" w:hAnsi="Arial" w:hint="default"/>
      </w:rPr>
    </w:lvl>
    <w:lvl w:ilvl="1" w:tplc="0C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 w15:restartNumberingAfterBreak="0">
    <w:nsid w:val="24464E43"/>
    <w:multiLevelType w:val="hybridMultilevel"/>
    <w:tmpl w:val="3FF6215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57D"/>
    <w:multiLevelType w:val="hybridMultilevel"/>
    <w:tmpl w:val="C054EA3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6A84"/>
    <w:multiLevelType w:val="hybridMultilevel"/>
    <w:tmpl w:val="212E325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D19BB"/>
    <w:multiLevelType w:val="hybridMultilevel"/>
    <w:tmpl w:val="A1C0F15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EE5"/>
    <w:multiLevelType w:val="hybridMultilevel"/>
    <w:tmpl w:val="1F3ECF2C"/>
    <w:lvl w:ilvl="0" w:tplc="E10C34E2">
      <w:numFmt w:val="bullet"/>
      <w:lvlText w:val="-"/>
      <w:lvlJc w:val="left"/>
      <w:pPr>
        <w:ind w:left="348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6" w15:restartNumberingAfterBreak="0">
    <w:nsid w:val="407039F9"/>
    <w:multiLevelType w:val="hybridMultilevel"/>
    <w:tmpl w:val="A4A28E1C"/>
    <w:lvl w:ilvl="0" w:tplc="0C07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63F2AAA"/>
    <w:multiLevelType w:val="hybridMultilevel"/>
    <w:tmpl w:val="D7CE7A9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1360"/>
    <w:multiLevelType w:val="hybridMultilevel"/>
    <w:tmpl w:val="4E96509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80FBE"/>
    <w:multiLevelType w:val="hybridMultilevel"/>
    <w:tmpl w:val="4E6E259C"/>
    <w:lvl w:ilvl="0" w:tplc="0C07000D">
      <w:start w:val="1"/>
      <w:numFmt w:val="bullet"/>
      <w:lvlText w:val=""/>
      <w:lvlJc w:val="left"/>
      <w:pPr>
        <w:ind w:left="58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0" w15:restartNumberingAfterBreak="0">
    <w:nsid w:val="60A67F68"/>
    <w:multiLevelType w:val="hybridMultilevel"/>
    <w:tmpl w:val="F710BFB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66C37"/>
    <w:multiLevelType w:val="hybridMultilevel"/>
    <w:tmpl w:val="90FA292A"/>
    <w:lvl w:ilvl="0" w:tplc="0C07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2" w15:restartNumberingAfterBreak="0">
    <w:nsid w:val="7A8637A5"/>
    <w:multiLevelType w:val="hybridMultilevel"/>
    <w:tmpl w:val="EA926F4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4701">
    <w:abstractNumId w:val="4"/>
  </w:num>
  <w:num w:numId="2" w16cid:durableId="1989243109">
    <w:abstractNumId w:val="10"/>
  </w:num>
  <w:num w:numId="3" w16cid:durableId="1838423476">
    <w:abstractNumId w:val="1"/>
  </w:num>
  <w:num w:numId="4" w16cid:durableId="1279483122">
    <w:abstractNumId w:val="9"/>
  </w:num>
  <w:num w:numId="5" w16cid:durableId="1986625192">
    <w:abstractNumId w:val="2"/>
  </w:num>
  <w:num w:numId="6" w16cid:durableId="1106922541">
    <w:abstractNumId w:val="8"/>
  </w:num>
  <w:num w:numId="7" w16cid:durableId="206112103">
    <w:abstractNumId w:val="3"/>
  </w:num>
  <w:num w:numId="8" w16cid:durableId="2100061373">
    <w:abstractNumId w:val="12"/>
  </w:num>
  <w:num w:numId="9" w16cid:durableId="1070735641">
    <w:abstractNumId w:val="7"/>
  </w:num>
  <w:num w:numId="10" w16cid:durableId="1467115787">
    <w:abstractNumId w:val="11"/>
  </w:num>
  <w:num w:numId="11" w16cid:durableId="1856383534">
    <w:abstractNumId w:val="6"/>
  </w:num>
  <w:num w:numId="12" w16cid:durableId="1112701428">
    <w:abstractNumId w:val="0"/>
  </w:num>
  <w:num w:numId="13" w16cid:durableId="1356810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F6"/>
    <w:rsid w:val="00005B43"/>
    <w:rsid w:val="000855FF"/>
    <w:rsid w:val="000D7A7D"/>
    <w:rsid w:val="000E0892"/>
    <w:rsid w:val="001C557C"/>
    <w:rsid w:val="002A496B"/>
    <w:rsid w:val="002B6C7E"/>
    <w:rsid w:val="002D11E4"/>
    <w:rsid w:val="002E4376"/>
    <w:rsid w:val="003B7D3C"/>
    <w:rsid w:val="003F0B71"/>
    <w:rsid w:val="004661D7"/>
    <w:rsid w:val="004A1E8E"/>
    <w:rsid w:val="004A5B9A"/>
    <w:rsid w:val="0050306B"/>
    <w:rsid w:val="00591CD2"/>
    <w:rsid w:val="005B2871"/>
    <w:rsid w:val="005E689A"/>
    <w:rsid w:val="006329DC"/>
    <w:rsid w:val="006374FB"/>
    <w:rsid w:val="0064434C"/>
    <w:rsid w:val="00661248"/>
    <w:rsid w:val="006715FC"/>
    <w:rsid w:val="00672E83"/>
    <w:rsid w:val="006946EA"/>
    <w:rsid w:val="007350ED"/>
    <w:rsid w:val="007514E4"/>
    <w:rsid w:val="00756DB6"/>
    <w:rsid w:val="007E7DF7"/>
    <w:rsid w:val="008479C7"/>
    <w:rsid w:val="008541F7"/>
    <w:rsid w:val="00884D5F"/>
    <w:rsid w:val="008A2AD0"/>
    <w:rsid w:val="0096367E"/>
    <w:rsid w:val="009D78DA"/>
    <w:rsid w:val="009E386C"/>
    <w:rsid w:val="009E59D5"/>
    <w:rsid w:val="00A160B9"/>
    <w:rsid w:val="00A32A8C"/>
    <w:rsid w:val="00A35AE0"/>
    <w:rsid w:val="00AD6C36"/>
    <w:rsid w:val="00B43108"/>
    <w:rsid w:val="00B46282"/>
    <w:rsid w:val="00B835D7"/>
    <w:rsid w:val="00BB3394"/>
    <w:rsid w:val="00C136DE"/>
    <w:rsid w:val="00C148C0"/>
    <w:rsid w:val="00CA67AD"/>
    <w:rsid w:val="00D83FE5"/>
    <w:rsid w:val="00D8791C"/>
    <w:rsid w:val="00D949D4"/>
    <w:rsid w:val="00E554F6"/>
    <w:rsid w:val="00E834D0"/>
    <w:rsid w:val="00EC46D8"/>
    <w:rsid w:val="00EC7AA1"/>
    <w:rsid w:val="00F0541D"/>
    <w:rsid w:val="00FC175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E84D"/>
  <w15:chartTrackingRefBased/>
  <w15:docId w15:val="{F7E4AC95-4C48-4EE5-9186-643CBB84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6C3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B7D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17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8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08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08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08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E0892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0E0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iboty\Website\Lebenslauf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Lebenslauf-Vorlage.dotx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DerStandard</Company>
  <LinksUpToDate>false</LinksUpToDate>
  <CharactersWithSpaces>1132</CharactersWithSpaces>
  <SharedDoc>false</SharedDoc>
  <HLinks>
    <vt:vector size="6" baseType="variant"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https://at.trenkwalder.com/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Melaina</dc:creator>
  <cp:keywords/>
  <cp:lastModifiedBy>don martin</cp:lastModifiedBy>
  <cp:revision>2</cp:revision>
  <dcterms:created xsi:type="dcterms:W3CDTF">2025-03-23T11:14:00Z</dcterms:created>
  <dcterms:modified xsi:type="dcterms:W3CDTF">2025-03-23T11:14:00Z</dcterms:modified>
</cp:coreProperties>
</file>